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646C" w14:textId="77777777" w:rsidR="00B4625B" w:rsidRDefault="00B4625B" w:rsidP="00B4625B"/>
    <w:p w14:paraId="27145A61" w14:textId="77777777" w:rsidR="00B4625B" w:rsidRDefault="00B4625B" w:rsidP="00B4625B"/>
    <w:p w14:paraId="52DBF83B" w14:textId="663816CD" w:rsidR="00B4625B" w:rsidRDefault="000D2F90" w:rsidP="000D2F90">
      <w:pPr>
        <w:tabs>
          <w:tab w:val="left" w:pos="9408"/>
        </w:tabs>
      </w:pPr>
      <w:r>
        <w:tab/>
      </w:r>
    </w:p>
    <w:p w14:paraId="5BCEC3BA" w14:textId="77777777" w:rsidR="00B4625B" w:rsidRDefault="00B4625B" w:rsidP="00B4625B"/>
    <w:p w14:paraId="26379DAC" w14:textId="77777777" w:rsidR="00B4625B" w:rsidRDefault="00B4625B" w:rsidP="00B4625B"/>
    <w:p w14:paraId="3EA8A6ED" w14:textId="77777777" w:rsidR="00B4625B" w:rsidRDefault="00B4625B" w:rsidP="00B4625B"/>
    <w:p w14:paraId="6718AAF6" w14:textId="43EB47DC" w:rsidR="00B4625B" w:rsidRDefault="0027384E" w:rsidP="0027384E">
      <w:pPr>
        <w:tabs>
          <w:tab w:val="left" w:pos="3195"/>
        </w:tabs>
      </w:pPr>
      <w:r>
        <w:tab/>
      </w:r>
    </w:p>
    <w:p w14:paraId="3863898B" w14:textId="77777777" w:rsidR="00B4625B" w:rsidRPr="00283752" w:rsidRDefault="001279D0" w:rsidP="00B462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5DA05BBB" w14:textId="30070859" w:rsidR="00B4625B" w:rsidRDefault="003D4FD6" w:rsidP="00B4625B">
      <w:pPr>
        <w:jc w:val="center"/>
        <w:rPr>
          <w:sz w:val="32"/>
          <w:szCs w:val="32"/>
        </w:rPr>
      </w:pPr>
      <w:r>
        <w:rPr>
          <w:sz w:val="32"/>
          <w:szCs w:val="32"/>
        </w:rPr>
        <w:t>June 26</w:t>
      </w:r>
      <w:r w:rsidR="00815558">
        <w:rPr>
          <w:sz w:val="32"/>
          <w:szCs w:val="32"/>
        </w:rPr>
        <w:t>,</w:t>
      </w:r>
      <w:r w:rsidR="00712857">
        <w:rPr>
          <w:sz w:val="32"/>
          <w:szCs w:val="32"/>
        </w:rPr>
        <w:t xml:space="preserve"> </w:t>
      </w:r>
      <w:r w:rsidR="006C576E">
        <w:rPr>
          <w:sz w:val="32"/>
          <w:szCs w:val="32"/>
        </w:rPr>
        <w:t>2025,</w:t>
      </w:r>
      <w:r w:rsidR="00815558">
        <w:rPr>
          <w:sz w:val="32"/>
          <w:szCs w:val="32"/>
        </w:rPr>
        <w:t xml:space="preserve"> </w:t>
      </w:r>
      <w:r>
        <w:rPr>
          <w:sz w:val="32"/>
          <w:szCs w:val="32"/>
        </w:rPr>
        <w:t>10</w:t>
      </w:r>
      <w:r w:rsidR="00544057">
        <w:rPr>
          <w:sz w:val="32"/>
          <w:szCs w:val="32"/>
        </w:rPr>
        <w:t xml:space="preserve">:00 </w:t>
      </w:r>
      <w:r>
        <w:rPr>
          <w:sz w:val="32"/>
          <w:szCs w:val="32"/>
        </w:rPr>
        <w:t>a</w:t>
      </w:r>
      <w:r w:rsidR="000E7F6A">
        <w:rPr>
          <w:sz w:val="32"/>
          <w:szCs w:val="32"/>
        </w:rPr>
        <w:t>.m.</w:t>
      </w:r>
    </w:p>
    <w:p w14:paraId="0C5A1F42" w14:textId="2D7272F5" w:rsidR="00544057" w:rsidRPr="00283752" w:rsidRDefault="00544057" w:rsidP="00B4625B">
      <w:pPr>
        <w:jc w:val="center"/>
        <w:rPr>
          <w:sz w:val="32"/>
          <w:szCs w:val="32"/>
        </w:rPr>
      </w:pPr>
      <w:r>
        <w:rPr>
          <w:sz w:val="32"/>
          <w:szCs w:val="32"/>
        </w:rPr>
        <w:t>1887 Howard Street, Anderson (Council Chambers)</w:t>
      </w:r>
    </w:p>
    <w:p w14:paraId="6BEC04A6" w14:textId="77777777" w:rsidR="00B4625B" w:rsidRPr="00E05F6C" w:rsidRDefault="00B4625B" w:rsidP="00B4625B">
      <w:pPr>
        <w:jc w:val="center"/>
        <w:rPr>
          <w:b/>
          <w:bCs/>
        </w:rPr>
      </w:pPr>
    </w:p>
    <w:p w14:paraId="317BDB42" w14:textId="77777777" w:rsidR="00F2527E" w:rsidRDefault="00F2527E" w:rsidP="00F2527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Closed Session</w:t>
      </w:r>
    </w:p>
    <w:p w14:paraId="336CF0FE" w14:textId="23D625A0" w:rsidR="00B837CF" w:rsidRPr="00B837CF" w:rsidRDefault="00AA53D9" w:rsidP="00AA53D9">
      <w:pPr>
        <w:pStyle w:val="ListParagraph"/>
        <w:numPr>
          <w:ilvl w:val="1"/>
          <w:numId w:val="1"/>
        </w:numPr>
        <w:rPr>
          <w:b/>
          <w:bCs/>
        </w:rPr>
      </w:pPr>
      <w:r w:rsidRPr="004E1A5C">
        <w:rPr>
          <w:rFonts w:cstheme="minorHAnsi"/>
          <w:b/>
          <w:bCs/>
        </w:rPr>
        <w:t xml:space="preserve">Conference with Legal Counsel – </w:t>
      </w:r>
      <w:r w:rsidR="00B837CF">
        <w:rPr>
          <w:rFonts w:cstheme="minorHAnsi"/>
          <w:b/>
          <w:bCs/>
        </w:rPr>
        <w:t>Pending</w:t>
      </w:r>
      <w:r w:rsidRPr="004E1A5C">
        <w:rPr>
          <w:rFonts w:cstheme="minorHAnsi"/>
          <w:b/>
          <w:bCs/>
        </w:rPr>
        <w:t xml:space="preserve"> Litigation (Government Code § 54956.9(d)(</w:t>
      </w:r>
      <w:r w:rsidR="00B837CF">
        <w:rPr>
          <w:rFonts w:cstheme="minorHAnsi"/>
          <w:b/>
          <w:bCs/>
        </w:rPr>
        <w:t>1</w:t>
      </w:r>
      <w:r w:rsidRPr="004E1A5C">
        <w:rPr>
          <w:rFonts w:cstheme="minorHAnsi"/>
          <w:b/>
          <w:bCs/>
        </w:rPr>
        <w:t>)</w:t>
      </w:r>
      <w:r w:rsidR="00B837CF">
        <w:rPr>
          <w:rFonts w:cstheme="minorHAnsi"/>
          <w:b/>
          <w:bCs/>
        </w:rPr>
        <w:t xml:space="preserve"> </w:t>
      </w:r>
    </w:p>
    <w:p w14:paraId="7797349C" w14:textId="1D8C88E8" w:rsidR="00F2527E" w:rsidRPr="00802EEA" w:rsidRDefault="00B837CF" w:rsidP="00B837CF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rFonts w:cstheme="minorHAnsi"/>
          <w:b/>
          <w:bCs/>
        </w:rPr>
        <w:t>Andrade, et al vs. Anderson-Cottonwood Irrigation District</w:t>
      </w:r>
    </w:p>
    <w:p w14:paraId="66B57857" w14:textId="77777777" w:rsidR="00AA53D9" w:rsidRPr="00AA53D9" w:rsidRDefault="00AA53D9" w:rsidP="00AA53D9">
      <w:pPr>
        <w:pStyle w:val="ListParagraph"/>
        <w:ind w:left="1080"/>
        <w:rPr>
          <w:b/>
          <w:bCs/>
        </w:rPr>
      </w:pPr>
    </w:p>
    <w:p w14:paraId="7ECA495E" w14:textId="77777777" w:rsidR="00F2527E" w:rsidRPr="006864B5" w:rsidRDefault="00F2527E" w:rsidP="006864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Adjourn</w:t>
      </w:r>
    </w:p>
    <w:sectPr w:rsidR="00F2527E" w:rsidRPr="006864B5" w:rsidSect="00FE597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DF58" w14:textId="77777777" w:rsidR="0099552C" w:rsidRDefault="0099552C" w:rsidP="00FE597C">
      <w:r>
        <w:separator/>
      </w:r>
    </w:p>
  </w:endnote>
  <w:endnote w:type="continuationSeparator" w:id="0">
    <w:p w14:paraId="12172075" w14:textId="77777777" w:rsidR="0099552C" w:rsidRDefault="0099552C" w:rsidP="00FE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  <w:szCs w:val="18"/>
      </w:rPr>
      <w:id w:val="-8411669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F74728" w14:textId="77777777" w:rsidR="0004400F" w:rsidRPr="0004400F" w:rsidRDefault="0004400F" w:rsidP="0004400F">
        <w:pPr>
          <w:pStyle w:val="Header"/>
          <w:framePr w:wrap="none" w:vAnchor="text" w:hAnchor="page" w:x="6134" w:y="95"/>
          <w:rPr>
            <w:rStyle w:val="PageNumber"/>
            <w:sz w:val="18"/>
            <w:szCs w:val="18"/>
          </w:rPr>
        </w:pPr>
        <w:r w:rsidRPr="0004400F">
          <w:rPr>
            <w:rStyle w:val="PageNumber"/>
            <w:sz w:val="18"/>
            <w:szCs w:val="18"/>
          </w:rPr>
          <w:fldChar w:fldCharType="begin"/>
        </w:r>
        <w:r w:rsidRPr="0004400F">
          <w:rPr>
            <w:rStyle w:val="PageNumber"/>
            <w:sz w:val="18"/>
            <w:szCs w:val="18"/>
          </w:rPr>
          <w:instrText xml:space="preserve"> PAGE </w:instrText>
        </w:r>
        <w:r w:rsidRPr="0004400F">
          <w:rPr>
            <w:rStyle w:val="PageNumber"/>
            <w:sz w:val="18"/>
            <w:szCs w:val="18"/>
          </w:rPr>
          <w:fldChar w:fldCharType="separate"/>
        </w:r>
        <w:r w:rsidRPr="0004400F">
          <w:rPr>
            <w:rStyle w:val="PageNumber"/>
            <w:noProof/>
            <w:sz w:val="18"/>
            <w:szCs w:val="18"/>
          </w:rPr>
          <w:t>2</w:t>
        </w:r>
        <w:r w:rsidRPr="0004400F">
          <w:rPr>
            <w:rStyle w:val="PageNumber"/>
            <w:sz w:val="18"/>
            <w:szCs w:val="18"/>
          </w:rPr>
          <w:fldChar w:fldCharType="end"/>
        </w:r>
      </w:p>
    </w:sdtContent>
  </w:sdt>
  <w:p w14:paraId="0971AD6B" w14:textId="77777777" w:rsidR="0004400F" w:rsidRDefault="00044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D1F3" w14:textId="77777777" w:rsidR="00FE597C" w:rsidRDefault="00FE59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001CEAEE" wp14:editId="706D5931">
              <wp:simplePos x="0" y="0"/>
              <wp:positionH relativeFrom="column">
                <wp:posOffset>-54610</wp:posOffset>
              </wp:positionH>
              <wp:positionV relativeFrom="paragraph">
                <wp:posOffset>-199740</wp:posOffset>
              </wp:positionV>
              <wp:extent cx="6976241" cy="228600"/>
              <wp:effectExtent l="0" t="0" r="889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6241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4B5E0" w14:textId="77777777" w:rsidR="00FE597C" w:rsidRPr="00FE597C" w:rsidRDefault="00FE597C" w:rsidP="00FE597C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2810 Silver Street, Anderson, CA 96007   |   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Phone: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 ​530-365-7329   |   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Fax: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 530-365-7623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CEA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4.3pt;margin-top:-15.75pt;width:549.3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" filled="f" stroked="f" strokeweight=".5pt">
              <v:textbox inset="0,0,0,0">
                <w:txbxContent>
                  <w:p w14:paraId="1824B5E0" w14:textId="77777777" w:rsidR="00FE597C" w:rsidRPr="00FE597C" w:rsidRDefault="00FE597C" w:rsidP="00FE597C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FE597C">
                      <w:rPr>
                        <w:sz w:val="21"/>
                        <w:szCs w:val="21"/>
                      </w:rPr>
                      <w:t xml:space="preserve">2810 Silver Street, Anderson, CA 96007   |   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Phone:</w:t>
                    </w:r>
                    <w:r w:rsidRPr="00FE597C">
                      <w:rPr>
                        <w:sz w:val="21"/>
                        <w:szCs w:val="21"/>
                      </w:rPr>
                      <w:t xml:space="preserve"> ​530-365-7329   |   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Fax:</w:t>
                    </w:r>
                    <w:r w:rsidRPr="00FE597C">
                      <w:rPr>
                        <w:sz w:val="21"/>
                        <w:szCs w:val="21"/>
                      </w:rPr>
                      <w:t xml:space="preserve"> 530-365-7623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2E039780" wp14:editId="5AD7E489">
              <wp:simplePos x="0" y="0"/>
              <wp:positionH relativeFrom="column">
                <wp:posOffset>1994338</wp:posOffset>
              </wp:positionH>
              <wp:positionV relativeFrom="paragraph">
                <wp:posOffset>28400</wp:posOffset>
              </wp:positionV>
              <wp:extent cx="2861441" cy="228600"/>
              <wp:effectExtent l="0" t="0" r="889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441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1CE70" w14:textId="77777777" w:rsidR="00FE597C" w:rsidRPr="00FE597C" w:rsidRDefault="00FE597C" w:rsidP="00FE597C">
                          <w:pPr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www.andersoncottonwoodirrigationdistrict.org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39780" id="Text Box 3" o:spid="_x0000_s1034" type="#_x0000_t202" style="position:absolute;margin-left:157.05pt;margin-top:2.25pt;width:225.3pt;height:18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J/DwIAACMEAAAOAAAAZHJzL2Uyb0RvYy54bWysU11r2zAUfR/sPwi9L3ayLhQ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" filled="f" stroked="f" strokeweight=".5pt">
              <v:textbox inset="0,0,0,0">
                <w:txbxContent>
                  <w:p w14:paraId="7541CE70" w14:textId="77777777" w:rsidR="00FE597C" w:rsidRPr="00FE597C" w:rsidRDefault="00FE597C" w:rsidP="00FE597C">
                    <w:pPr>
                      <w:jc w:val="center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 w:rsidRPr="00FE597C">
                      <w:rPr>
                        <w:rFonts w:ascii="Calibri" w:hAnsi="Calibri" w:cs="Calibri"/>
                        <w:sz w:val="21"/>
                        <w:szCs w:val="21"/>
                      </w:rPr>
                      <w:t>www.andersoncottonwoodirrigationdistrict.org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2900" w14:textId="77777777" w:rsidR="0099552C" w:rsidRDefault="0099552C" w:rsidP="00FE597C">
      <w:r>
        <w:separator/>
      </w:r>
    </w:p>
  </w:footnote>
  <w:footnote w:type="continuationSeparator" w:id="0">
    <w:p w14:paraId="22532055" w14:textId="77777777" w:rsidR="0099552C" w:rsidRDefault="0099552C" w:rsidP="00FE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99962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9DDF2F" w14:textId="77777777" w:rsidR="0004400F" w:rsidRDefault="0004400F" w:rsidP="00595FF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88098E" w14:textId="77777777" w:rsidR="0004400F" w:rsidRDefault="00044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1E82" w14:textId="77777777" w:rsidR="00FE597C" w:rsidRDefault="0004400F">
    <w:pPr>
      <w:pStyle w:val="Header"/>
    </w:pPr>
    <w:r>
      <w:rPr>
        <w:noProof/>
      </w:rPr>
      <w:drawing>
        <wp:anchor distT="0" distB="0" distL="114300" distR="114300" simplePos="0" relativeHeight="251667456" behindDoc="1" locked="1" layoutInCell="1" allowOverlap="1" wp14:anchorId="7C46B82E" wp14:editId="4014BD5D">
          <wp:simplePos x="0" y="0"/>
          <wp:positionH relativeFrom="margin">
            <wp:posOffset>-86995</wp:posOffset>
          </wp:positionH>
          <wp:positionV relativeFrom="margin">
            <wp:posOffset>8342630</wp:posOffset>
          </wp:positionV>
          <wp:extent cx="7023100" cy="1040130"/>
          <wp:effectExtent l="0" t="0" r="0" b="1270"/>
          <wp:wrapNone/>
          <wp:docPr id="17" name="Picture 17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3" t="89517" r="4984" b="90"/>
                  <a:stretch/>
                </pic:blipFill>
                <pic:spPr bwMode="auto">
                  <a:xfrm>
                    <a:off x="0" y="0"/>
                    <a:ext cx="7023100" cy="1040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9DB1D" w14:textId="77777777" w:rsidR="00FE597C" w:rsidRDefault="00B4625B" w:rsidP="00A12288">
    <w:pPr>
      <w:pStyle w:val="Header"/>
      <w:tabs>
        <w:tab w:val="clear" w:pos="4680"/>
        <w:tab w:val="clear" w:pos="9360"/>
        <w:tab w:val="center" w:pos="5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6B16DFA" wp14:editId="0BACCF4D">
              <wp:simplePos x="0" y="0"/>
              <wp:positionH relativeFrom="margin">
                <wp:posOffset>781050</wp:posOffset>
              </wp:positionH>
              <wp:positionV relativeFrom="paragraph">
                <wp:posOffset>1114425</wp:posOffset>
              </wp:positionV>
              <wp:extent cx="5334000" cy="504825"/>
              <wp:effectExtent l="0" t="0" r="0" b="952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675036" w14:textId="33A02B97" w:rsidR="00B4625B" w:rsidRPr="001279D0" w:rsidRDefault="00D0561D" w:rsidP="00B4625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Special Board Meetin</w:t>
                          </w:r>
                          <w:r w:rsidR="0027384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16DF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61.5pt;margin-top:87.75pt;width:420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" fillcolor="white [3201]" stroked="f" strokeweight=".5pt">
              <v:textbox>
                <w:txbxContent>
                  <w:p w14:paraId="27675036" w14:textId="33A02B97" w:rsidR="00B4625B" w:rsidRPr="001279D0" w:rsidRDefault="00D0561D" w:rsidP="00B4625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>Special Board Meetin</w:t>
                    </w:r>
                    <w:r w:rsidR="0027384E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>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1A0746" wp14:editId="76960C27">
              <wp:simplePos x="0" y="0"/>
              <wp:positionH relativeFrom="column">
                <wp:posOffset>3540125</wp:posOffset>
              </wp:positionH>
              <wp:positionV relativeFrom="paragraph">
                <wp:posOffset>492125</wp:posOffset>
              </wp:positionV>
              <wp:extent cx="1520825" cy="316230"/>
              <wp:effectExtent l="0" t="0" r="3175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7AA78B" w14:textId="7C28CF3E" w:rsidR="00FE597C" w:rsidRPr="00FE597C" w:rsidRDefault="00E12B10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Ivar Amen</w:t>
                          </w:r>
                          <w:r w:rsidR="00FE597C"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="00FE597C"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4F7A5FA1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1A0746" id="Text Box 12" o:spid="_x0000_s1027" type="#_x0000_t202" style="position:absolute;margin-left:278.75pt;margin-top:38.75pt;width:119.75pt;height:2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" filled="f" stroked="f" strokeweight=".5pt">
              <v:textbox inset="0,0,0,0">
                <w:txbxContent>
                  <w:p w14:paraId="6F7AA78B" w14:textId="7C28CF3E" w:rsidR="00FE597C" w:rsidRPr="00FE597C" w:rsidRDefault="00E12B10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t>Ivar Amen</w:t>
                    </w:r>
                    <w:r w:rsidR="00FE597C" w:rsidRPr="00FE597C">
                      <w:rPr>
                        <w:sz w:val="21"/>
                        <w:szCs w:val="21"/>
                      </w:rPr>
                      <w:t>,</w:t>
                    </w:r>
                    <w:r w:rsidR="00FE597C"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4F7A5FA1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4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5D1A98" wp14:editId="0FD21EC0">
              <wp:simplePos x="0" y="0"/>
              <wp:positionH relativeFrom="column">
                <wp:posOffset>3350846</wp:posOffset>
              </wp:positionH>
              <wp:positionV relativeFrom="paragraph">
                <wp:posOffset>48895</wp:posOffset>
              </wp:positionV>
              <wp:extent cx="1903730" cy="309245"/>
              <wp:effectExtent l="0" t="0" r="1270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73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20CE16" w14:textId="77777777" w:rsid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James Rickert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</w:p>
                        <w:p w14:paraId="268EE534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Vice President</w:t>
                          </w:r>
                          <w:r w:rsidR="007545D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 xml:space="preserve"> Division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D1A98" id="Text Box 7" o:spid="_x0000_s1028" type="#_x0000_t202" style="position:absolute;margin-left:263.85pt;margin-top:3.85pt;width:149.9pt;height:2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" filled="f" stroked="f" strokeweight=".5pt">
              <v:textbox inset="0,0,0,0">
                <w:txbxContent>
                  <w:p w14:paraId="1520CE16" w14:textId="77777777" w:rsid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James Rickert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</w:p>
                  <w:p w14:paraId="268EE534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Vice President</w:t>
                    </w:r>
                    <w:r w:rsidR="007545DC">
                      <w:rPr>
                        <w:i/>
                        <w:iCs/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 xml:space="preserve"> Division 5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F26406" wp14:editId="0FF3FD78">
              <wp:simplePos x="0" y="0"/>
              <wp:positionH relativeFrom="column">
                <wp:posOffset>1816100</wp:posOffset>
              </wp:positionH>
              <wp:positionV relativeFrom="paragraph">
                <wp:posOffset>492125</wp:posOffset>
              </wp:positionV>
              <wp:extent cx="1520825" cy="316230"/>
              <wp:effectExtent l="0" t="0" r="3175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DE9D22" w14:textId="77777777" w:rsidR="00FE597C" w:rsidRP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Audie Butcher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743EF186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26406" id="Text Box 9" o:spid="_x0000_s1029" type="#_x0000_t202" style="position:absolute;margin-left:143pt;margin-top:38.75pt;width:119.75pt;height:2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" filled="f" stroked="f" strokeweight=".5pt">
              <v:textbox inset="0,0,0,0">
                <w:txbxContent>
                  <w:p w14:paraId="21DE9D22" w14:textId="77777777" w:rsidR="00FE597C" w:rsidRP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Audie Butcher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743EF186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2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4F9C6B" wp14:editId="6F3074B5">
              <wp:simplePos x="0" y="0"/>
              <wp:positionH relativeFrom="column">
                <wp:posOffset>1626284</wp:posOffset>
              </wp:positionH>
              <wp:positionV relativeFrom="paragraph">
                <wp:posOffset>48895</wp:posOffset>
              </wp:positionV>
              <wp:extent cx="1903730" cy="309245"/>
              <wp:effectExtent l="0" t="0" r="127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73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E9786" w14:textId="0A4B47BC" w:rsidR="00FE597C" w:rsidRPr="00FE597C" w:rsidRDefault="002561CF" w:rsidP="00FE597C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Vacant</w:t>
                          </w:r>
                          <w:r w:rsidR="00FE597C"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</w:p>
                        <w:p w14:paraId="7B97E145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President, Division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F9C6B" id="Text Box 6" o:spid="_x0000_s1030" type="#_x0000_t202" style="position:absolute;margin-left:128.05pt;margin-top:3.85pt;width:149.9pt;height:2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" filled="f" stroked="f" strokeweight=".5pt">
              <v:textbox inset="0,0,0,0">
                <w:txbxContent>
                  <w:p w14:paraId="67CE9786" w14:textId="0A4B47BC" w:rsidR="00FE597C" w:rsidRPr="00FE597C" w:rsidRDefault="002561CF" w:rsidP="00FE597C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t>Vacant</w:t>
                    </w:r>
                    <w:r w:rsidR="00FE597C" w:rsidRPr="00FE597C">
                      <w:rPr>
                        <w:sz w:val="21"/>
                        <w:szCs w:val="21"/>
                      </w:rPr>
                      <w:t>,</w:t>
                    </w:r>
                  </w:p>
                  <w:p w14:paraId="7B97E145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President, Division 3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FA3AAB" wp14:editId="0AA96FCA">
              <wp:simplePos x="0" y="0"/>
              <wp:positionH relativeFrom="column">
                <wp:posOffset>5296487</wp:posOffset>
              </wp:positionH>
              <wp:positionV relativeFrom="paragraph">
                <wp:posOffset>49237</wp:posOffset>
              </wp:positionV>
              <wp:extent cx="1520190" cy="309489"/>
              <wp:effectExtent l="0" t="0" r="3810" b="825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3094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516B6" w14:textId="77777777" w:rsidR="00FE597C" w:rsidRP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proofErr w:type="spellStart"/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Ronnean</w:t>
                          </w:r>
                          <w:proofErr w:type="spellEnd"/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Lund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3FB54359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A3AAB" id="Text Box 8" o:spid="_x0000_s1031" type="#_x0000_t202" style="position:absolute;margin-left:417.05pt;margin-top:3.9pt;width:119.7pt;height:24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" filled="f" stroked="f" strokeweight=".5pt">
              <v:textbox inset="0,0,0,0">
                <w:txbxContent>
                  <w:p w14:paraId="703516B6" w14:textId="77777777" w:rsidR="00FE597C" w:rsidRP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proofErr w:type="spellStart"/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Ronnean</w:t>
                    </w:r>
                    <w:proofErr w:type="spellEnd"/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Lund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3FB54359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1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325EAB" wp14:editId="24668823">
              <wp:simplePos x="0" y="0"/>
              <wp:positionH relativeFrom="column">
                <wp:posOffset>5296487</wp:posOffset>
              </wp:positionH>
              <wp:positionV relativeFrom="paragraph">
                <wp:posOffset>492369</wp:posOffset>
              </wp:positionV>
              <wp:extent cx="1520190" cy="358726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3587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81A6C" w14:textId="44A366A6" w:rsidR="00A12288" w:rsidRPr="00FE597C" w:rsidRDefault="002C620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Daniel Ruiz</w:t>
                          </w:r>
                          <w:r w:rsidR="00E12B10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,</w:t>
                          </w:r>
                        </w:p>
                        <w:p w14:paraId="0B5A625A" w14:textId="77777777" w:rsidR="00A12288" w:rsidRPr="00FE597C" w:rsidRDefault="00A12288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General Manager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325EAB" id="Text Box 1" o:spid="_x0000_s1032" type="#_x0000_t202" style="position:absolute;margin-left:417.05pt;margin-top:38.75pt;width:119.7pt;height:2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" filled="f" stroked="f" strokeweight=".5pt">
              <v:textbox inset="0,0,0,0">
                <w:txbxContent>
                  <w:p w14:paraId="28381A6C" w14:textId="44A366A6" w:rsidR="00A12288" w:rsidRPr="00FE597C" w:rsidRDefault="002C620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t>Daniel Ruiz</w:t>
                    </w:r>
                    <w:r w:rsidR="00E12B10">
                      <w:rPr>
                        <w:b/>
                        <w:bCs/>
                        <w:sz w:val="21"/>
                        <w:szCs w:val="21"/>
                      </w:rPr>
                      <w:t>,</w:t>
                    </w:r>
                  </w:p>
                  <w:p w14:paraId="0B5A625A" w14:textId="77777777" w:rsidR="00A12288" w:rsidRPr="00FE597C" w:rsidRDefault="00A12288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>
                      <w:rPr>
                        <w:i/>
                        <w:iCs/>
                        <w:sz w:val="21"/>
                        <w:szCs w:val="21"/>
                      </w:rPr>
                      <w:t>General Manager</w:t>
                    </w:r>
                  </w:p>
                </w:txbxContent>
              </v:textbox>
            </v:shape>
          </w:pict>
        </mc:Fallback>
      </mc:AlternateContent>
    </w:r>
    <w:r w:rsidR="00FE597C">
      <w:rPr>
        <w:noProof/>
      </w:rPr>
      <w:drawing>
        <wp:anchor distT="0" distB="0" distL="114300" distR="114300" simplePos="0" relativeHeight="251640832" behindDoc="1" locked="1" layoutInCell="1" allowOverlap="1" wp14:anchorId="0C815B2B" wp14:editId="599339CA">
          <wp:simplePos x="0" y="0"/>
          <wp:positionH relativeFrom="margin">
            <wp:posOffset>-470535</wp:posOffset>
          </wp:positionH>
          <wp:positionV relativeFrom="margin">
            <wp:posOffset>-632460</wp:posOffset>
          </wp:positionV>
          <wp:extent cx="7799903" cy="10021824"/>
          <wp:effectExtent l="0" t="0" r="0" b="0"/>
          <wp:wrapNone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903" cy="10021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97F"/>
    <w:multiLevelType w:val="hybridMultilevel"/>
    <w:tmpl w:val="F6FA9EFA"/>
    <w:lvl w:ilvl="0" w:tplc="E556CD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041EF"/>
    <w:multiLevelType w:val="hybridMultilevel"/>
    <w:tmpl w:val="1D128B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93D47"/>
    <w:multiLevelType w:val="hybridMultilevel"/>
    <w:tmpl w:val="02A26D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049F6"/>
    <w:multiLevelType w:val="hybridMultilevel"/>
    <w:tmpl w:val="59B28EB8"/>
    <w:lvl w:ilvl="0" w:tplc="E556CD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01054"/>
    <w:multiLevelType w:val="hybridMultilevel"/>
    <w:tmpl w:val="1B5291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714CB"/>
    <w:multiLevelType w:val="hybridMultilevel"/>
    <w:tmpl w:val="EEA0320A"/>
    <w:lvl w:ilvl="0" w:tplc="E556CD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9A7A65"/>
    <w:multiLevelType w:val="hybridMultilevel"/>
    <w:tmpl w:val="A34E77CC"/>
    <w:lvl w:ilvl="0" w:tplc="E556CD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59436F"/>
    <w:multiLevelType w:val="hybridMultilevel"/>
    <w:tmpl w:val="82847406"/>
    <w:lvl w:ilvl="0" w:tplc="E556CD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7217D"/>
    <w:multiLevelType w:val="hybridMultilevel"/>
    <w:tmpl w:val="075472DC"/>
    <w:lvl w:ilvl="0" w:tplc="E556CD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B041E"/>
    <w:multiLevelType w:val="hybridMultilevel"/>
    <w:tmpl w:val="F432B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4453"/>
    <w:multiLevelType w:val="hybridMultilevel"/>
    <w:tmpl w:val="0AB05C7E"/>
    <w:lvl w:ilvl="0" w:tplc="0DB4FF62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2793D"/>
    <w:multiLevelType w:val="hybridMultilevel"/>
    <w:tmpl w:val="C9240F42"/>
    <w:lvl w:ilvl="0" w:tplc="E556CD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D35C4A"/>
    <w:multiLevelType w:val="hybridMultilevel"/>
    <w:tmpl w:val="415A7586"/>
    <w:lvl w:ilvl="0" w:tplc="1128A0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 w:tplc="0DB4FF62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935481">
    <w:abstractNumId w:val="12"/>
  </w:num>
  <w:num w:numId="2" w16cid:durableId="279532968">
    <w:abstractNumId w:val="9"/>
  </w:num>
  <w:num w:numId="3" w16cid:durableId="1927612790">
    <w:abstractNumId w:val="4"/>
  </w:num>
  <w:num w:numId="4" w16cid:durableId="136262386">
    <w:abstractNumId w:val="2"/>
  </w:num>
  <w:num w:numId="5" w16cid:durableId="968246597">
    <w:abstractNumId w:val="3"/>
  </w:num>
  <w:num w:numId="6" w16cid:durableId="5836729">
    <w:abstractNumId w:val="8"/>
  </w:num>
  <w:num w:numId="7" w16cid:durableId="398525366">
    <w:abstractNumId w:val="0"/>
  </w:num>
  <w:num w:numId="8" w16cid:durableId="602494059">
    <w:abstractNumId w:val="6"/>
  </w:num>
  <w:num w:numId="9" w16cid:durableId="510068520">
    <w:abstractNumId w:val="5"/>
  </w:num>
  <w:num w:numId="10" w16cid:durableId="1207986956">
    <w:abstractNumId w:val="11"/>
  </w:num>
  <w:num w:numId="11" w16cid:durableId="1307129187">
    <w:abstractNumId w:val="10"/>
  </w:num>
  <w:num w:numId="12" w16cid:durableId="1935355466">
    <w:abstractNumId w:val="1"/>
  </w:num>
  <w:num w:numId="13" w16cid:durableId="2119446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39"/>
    <w:rsid w:val="00000074"/>
    <w:rsid w:val="0000243A"/>
    <w:rsid w:val="000029B5"/>
    <w:rsid w:val="00003014"/>
    <w:rsid w:val="00006AF1"/>
    <w:rsid w:val="00024E8B"/>
    <w:rsid w:val="00027347"/>
    <w:rsid w:val="00033619"/>
    <w:rsid w:val="0004400F"/>
    <w:rsid w:val="00044C20"/>
    <w:rsid w:val="0005716C"/>
    <w:rsid w:val="000A3FA6"/>
    <w:rsid w:val="000D2F90"/>
    <w:rsid w:val="000E7F6A"/>
    <w:rsid w:val="000F3664"/>
    <w:rsid w:val="001279D0"/>
    <w:rsid w:val="0015632F"/>
    <w:rsid w:val="001E6167"/>
    <w:rsid w:val="001F0828"/>
    <w:rsid w:val="00235263"/>
    <w:rsid w:val="002561CF"/>
    <w:rsid w:val="0027384E"/>
    <w:rsid w:val="00280B01"/>
    <w:rsid w:val="00283752"/>
    <w:rsid w:val="002C054C"/>
    <w:rsid w:val="002C07F0"/>
    <w:rsid w:val="002C620C"/>
    <w:rsid w:val="002D730D"/>
    <w:rsid w:val="00394B26"/>
    <w:rsid w:val="003D3F92"/>
    <w:rsid w:val="003D4FD6"/>
    <w:rsid w:val="003E2FB6"/>
    <w:rsid w:val="00400702"/>
    <w:rsid w:val="004E07BB"/>
    <w:rsid w:val="005269C8"/>
    <w:rsid w:val="00542421"/>
    <w:rsid w:val="00544057"/>
    <w:rsid w:val="00546BA2"/>
    <w:rsid w:val="00573EE9"/>
    <w:rsid w:val="005746AF"/>
    <w:rsid w:val="0063499E"/>
    <w:rsid w:val="00646B1F"/>
    <w:rsid w:val="00671B1C"/>
    <w:rsid w:val="006744D0"/>
    <w:rsid w:val="00686436"/>
    <w:rsid w:val="006864B5"/>
    <w:rsid w:val="006B57E8"/>
    <w:rsid w:val="006C576E"/>
    <w:rsid w:val="00712857"/>
    <w:rsid w:val="0074334B"/>
    <w:rsid w:val="007545DC"/>
    <w:rsid w:val="007763C3"/>
    <w:rsid w:val="00802EEA"/>
    <w:rsid w:val="00810918"/>
    <w:rsid w:val="00815558"/>
    <w:rsid w:val="00816906"/>
    <w:rsid w:val="008656DA"/>
    <w:rsid w:val="008720DE"/>
    <w:rsid w:val="0089565E"/>
    <w:rsid w:val="0090447B"/>
    <w:rsid w:val="00913C0D"/>
    <w:rsid w:val="009143C7"/>
    <w:rsid w:val="00981F3F"/>
    <w:rsid w:val="0099552C"/>
    <w:rsid w:val="00995BD4"/>
    <w:rsid w:val="009C5ED3"/>
    <w:rsid w:val="00A12288"/>
    <w:rsid w:val="00A61EB9"/>
    <w:rsid w:val="00A97335"/>
    <w:rsid w:val="00AA53D9"/>
    <w:rsid w:val="00AC621E"/>
    <w:rsid w:val="00AD3888"/>
    <w:rsid w:val="00AD746D"/>
    <w:rsid w:val="00AD74B1"/>
    <w:rsid w:val="00B075A4"/>
    <w:rsid w:val="00B1178F"/>
    <w:rsid w:val="00B4625B"/>
    <w:rsid w:val="00B837CF"/>
    <w:rsid w:val="00BA2499"/>
    <w:rsid w:val="00BB391F"/>
    <w:rsid w:val="00BC6C53"/>
    <w:rsid w:val="00C2638A"/>
    <w:rsid w:val="00C77B88"/>
    <w:rsid w:val="00CF30B3"/>
    <w:rsid w:val="00D0561D"/>
    <w:rsid w:val="00D23B39"/>
    <w:rsid w:val="00D92BF4"/>
    <w:rsid w:val="00DE4D69"/>
    <w:rsid w:val="00E12B10"/>
    <w:rsid w:val="00E41AB0"/>
    <w:rsid w:val="00E8238D"/>
    <w:rsid w:val="00E8277C"/>
    <w:rsid w:val="00EB66DB"/>
    <w:rsid w:val="00ED1900"/>
    <w:rsid w:val="00EE5346"/>
    <w:rsid w:val="00EF1BAB"/>
    <w:rsid w:val="00F10170"/>
    <w:rsid w:val="00F1273A"/>
    <w:rsid w:val="00F2527E"/>
    <w:rsid w:val="00F30AF7"/>
    <w:rsid w:val="00F475BA"/>
    <w:rsid w:val="00F6249E"/>
    <w:rsid w:val="00FC207C"/>
    <w:rsid w:val="00FE597C"/>
    <w:rsid w:val="00FF19EB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7D9F7"/>
  <w15:chartTrackingRefBased/>
  <w15:docId w15:val="{5E3A2B66-FAE6-4DDC-881E-85FD244D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97C"/>
  </w:style>
  <w:style w:type="paragraph" w:styleId="Footer">
    <w:name w:val="footer"/>
    <w:basedOn w:val="Normal"/>
    <w:link w:val="FooterChar"/>
    <w:uiPriority w:val="99"/>
    <w:unhideWhenUsed/>
    <w:rsid w:val="00FE5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97C"/>
  </w:style>
  <w:style w:type="character" w:styleId="PageNumber">
    <w:name w:val="page number"/>
    <w:basedOn w:val="DefaultParagraphFont"/>
    <w:uiPriority w:val="99"/>
    <w:semiHidden/>
    <w:unhideWhenUsed/>
    <w:rsid w:val="0004400F"/>
  </w:style>
  <w:style w:type="paragraph" w:styleId="ListParagraph">
    <w:name w:val="List Paragraph"/>
    <w:basedOn w:val="Normal"/>
    <w:uiPriority w:val="34"/>
    <w:qFormat/>
    <w:rsid w:val="00B4625B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62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INetCache\Content.Outlook\WA60A9VZ\ACID_Agenda23_Temp_v1.3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ACID_Agenda23_Temp_v1.3B.dotx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Colleen Miller</cp:lastModifiedBy>
  <cp:revision>5</cp:revision>
  <cp:lastPrinted>2025-06-25T16:45:00Z</cp:lastPrinted>
  <dcterms:created xsi:type="dcterms:W3CDTF">2025-06-25T14:55:00Z</dcterms:created>
  <dcterms:modified xsi:type="dcterms:W3CDTF">2025-06-25T16:46:00Z</dcterms:modified>
</cp:coreProperties>
</file>